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766"/>
        <w:tblW w:w="3236" w:type="dxa"/>
        <w:tblLook w:val="00A0"/>
      </w:tblPr>
      <w:tblGrid>
        <w:gridCol w:w="3236"/>
      </w:tblGrid>
      <w:tr w:rsidR="00DA1F3F" w:rsidRPr="009E5D96">
        <w:trPr>
          <w:trHeight w:val="37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A1F3F" w:rsidRPr="009E5D96" w:rsidRDefault="00DA1F3F" w:rsidP="008F16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</w:tr>
      <w:tr w:rsidR="00DA1F3F" w:rsidRPr="009E5D96">
        <w:trPr>
          <w:trHeight w:val="37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A1F3F" w:rsidRPr="009E5D96" w:rsidRDefault="00DA1F3F" w:rsidP="008F16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9E5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казом Губернатора</w:t>
            </w:r>
          </w:p>
        </w:tc>
      </w:tr>
      <w:tr w:rsidR="00DA1F3F" w:rsidRPr="009E5D96">
        <w:trPr>
          <w:trHeight w:val="37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A1F3F" w:rsidRPr="009E5D96" w:rsidRDefault="00DA1F3F" w:rsidP="008F16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Кировской области</w:t>
            </w:r>
          </w:p>
        </w:tc>
      </w:tr>
      <w:tr w:rsidR="00DA1F3F" w:rsidRPr="009E5D96">
        <w:trPr>
          <w:trHeight w:val="37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A1F3F" w:rsidRPr="009E5D96" w:rsidRDefault="00DA1F3F" w:rsidP="008F16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02.08.2010 </w:t>
            </w:r>
            <w:r w:rsidRPr="009E5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76</w:t>
            </w:r>
          </w:p>
        </w:tc>
      </w:tr>
    </w:tbl>
    <w:p w:rsidR="00DA1F3F" w:rsidRPr="009E5D96" w:rsidRDefault="00DA1F3F">
      <w:pPr>
        <w:rPr>
          <w:rFonts w:cs="Times New Roman"/>
          <w:sz w:val="24"/>
          <w:szCs w:val="24"/>
        </w:rPr>
      </w:pPr>
    </w:p>
    <w:p w:rsidR="00DA1F3F" w:rsidRDefault="00DA1F3F">
      <w:pPr>
        <w:rPr>
          <w:rFonts w:cs="Times New Roman"/>
          <w:sz w:val="24"/>
          <w:szCs w:val="24"/>
        </w:rPr>
      </w:pPr>
    </w:p>
    <w:p w:rsidR="00DA1F3F" w:rsidRDefault="00DA1F3F">
      <w:pPr>
        <w:rPr>
          <w:rFonts w:cs="Times New Roman"/>
          <w:sz w:val="24"/>
          <w:szCs w:val="24"/>
        </w:rPr>
      </w:pPr>
    </w:p>
    <w:tbl>
      <w:tblPr>
        <w:tblW w:w="12640" w:type="dxa"/>
        <w:tblInd w:w="-106" w:type="dxa"/>
        <w:tblLook w:val="00A0"/>
      </w:tblPr>
      <w:tblGrid>
        <w:gridCol w:w="12640"/>
      </w:tblGrid>
      <w:tr w:rsidR="00DA1F3F" w:rsidRPr="009E5D96">
        <w:trPr>
          <w:trHeight w:val="375"/>
        </w:trPr>
        <w:tc>
          <w:tcPr>
            <w:tcW w:w="1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A1F3F" w:rsidRPr="009E5D96" w:rsidRDefault="00DA1F3F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КВОТЫ</w:t>
            </w:r>
          </w:p>
        </w:tc>
      </w:tr>
      <w:tr w:rsidR="00DA1F3F" w:rsidRPr="009E5D96">
        <w:trPr>
          <w:trHeight w:val="375"/>
        </w:trPr>
        <w:tc>
          <w:tcPr>
            <w:tcW w:w="1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A1F3F" w:rsidRPr="009E5D96" w:rsidRDefault="00DA1F3F" w:rsidP="0036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добычи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выдры</w:t>
            </w:r>
          </w:p>
        </w:tc>
      </w:tr>
      <w:tr w:rsidR="00DA1F3F" w:rsidRPr="009E5D96">
        <w:trPr>
          <w:trHeight w:val="375"/>
        </w:trPr>
        <w:tc>
          <w:tcPr>
            <w:tcW w:w="1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A1F3F" w:rsidRPr="009E5D96" w:rsidRDefault="00DA1F3F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территории Кировской области</w:t>
            </w:r>
          </w:p>
        </w:tc>
      </w:tr>
      <w:tr w:rsidR="00DA1F3F" w:rsidRPr="009E5D96">
        <w:trPr>
          <w:trHeight w:val="375"/>
        </w:trPr>
        <w:tc>
          <w:tcPr>
            <w:tcW w:w="1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A1F3F" w:rsidRPr="009E5D96" w:rsidRDefault="00DA1F3F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 сроки добывания 2010-2011 годов</w:t>
            </w:r>
          </w:p>
        </w:tc>
      </w:tr>
    </w:tbl>
    <w:p w:rsidR="00DA1F3F" w:rsidRDefault="00DA1F3F">
      <w:pPr>
        <w:rPr>
          <w:rFonts w:cs="Times New Roman"/>
          <w:sz w:val="24"/>
          <w:szCs w:val="24"/>
        </w:rPr>
      </w:pPr>
    </w:p>
    <w:tbl>
      <w:tblPr>
        <w:tblW w:w="501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6"/>
        <w:gridCol w:w="4184"/>
        <w:gridCol w:w="1413"/>
        <w:gridCol w:w="1538"/>
        <w:gridCol w:w="1579"/>
        <w:gridCol w:w="1215"/>
        <w:gridCol w:w="1128"/>
        <w:gridCol w:w="1893"/>
        <w:gridCol w:w="951"/>
      </w:tblGrid>
      <w:tr w:rsidR="00DA1F3F" w:rsidRPr="009E5D96">
        <w:trPr>
          <w:trHeight w:val="330"/>
          <w:tblHeader/>
        </w:trPr>
        <w:tc>
          <w:tcPr>
            <w:tcW w:w="219" w:type="pct"/>
            <w:vMerge w:val="restart"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39" w:type="pct"/>
            <w:vMerge w:val="restart"/>
          </w:tcPr>
          <w:p w:rsidR="00DA1F3F" w:rsidRPr="009E5D96" w:rsidRDefault="00DA1F3F" w:rsidP="00AB138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районов (городских округов),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охотничь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угод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</w:tc>
        <w:tc>
          <w:tcPr>
            <w:tcW w:w="486" w:type="pct"/>
            <w:vMerge w:val="restart"/>
          </w:tcPr>
          <w:p w:rsidR="00DA1F3F" w:rsidRPr="00763CB8" w:rsidRDefault="00DA1F3F" w:rsidP="00763C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обитания охотничьего ресурса, тыс. га</w:t>
            </w:r>
          </w:p>
        </w:tc>
        <w:tc>
          <w:tcPr>
            <w:tcW w:w="529" w:type="pct"/>
            <w:vMerge w:val="restar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охотничьего ресурса, особей</w:t>
            </w:r>
          </w:p>
        </w:tc>
        <w:tc>
          <w:tcPr>
            <w:tcW w:w="543" w:type="pct"/>
            <w:vMerge w:val="restar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численности, особей на 1000 га</w:t>
            </w:r>
          </w:p>
        </w:tc>
        <w:tc>
          <w:tcPr>
            <w:tcW w:w="1784" w:type="pct"/>
            <w:gridSpan w:val="4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Квота добычи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особей</w:t>
            </w:r>
          </w:p>
        </w:tc>
      </w:tr>
      <w:tr w:rsidR="00DA1F3F" w:rsidRPr="009E5D96">
        <w:trPr>
          <w:trHeight w:val="330"/>
          <w:tblHeader/>
        </w:trPr>
        <w:tc>
          <w:tcPr>
            <w:tcW w:w="219" w:type="pct"/>
            <w:vMerge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  <w:vMerge/>
          </w:tcPr>
          <w:p w:rsidR="00DA1F3F" w:rsidRPr="009E5D96" w:rsidRDefault="00DA1F3F" w:rsidP="00F9457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</w:tcPr>
          <w:p w:rsidR="00DA1F3F" w:rsidRPr="00763CB8" w:rsidRDefault="00DA1F3F" w:rsidP="00763C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vMerge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vMerge w:val="restar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6" w:type="pct"/>
            <w:gridSpan w:val="3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</w:tr>
      <w:tr w:rsidR="00DA1F3F" w:rsidRPr="009E5D96">
        <w:trPr>
          <w:trHeight w:val="330"/>
          <w:tblHeader/>
        </w:trPr>
        <w:tc>
          <w:tcPr>
            <w:tcW w:w="219" w:type="pct"/>
            <w:vMerge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  <w:vMerge/>
          </w:tcPr>
          <w:p w:rsidR="00DA1F3F" w:rsidRPr="009E5D96" w:rsidRDefault="00DA1F3F" w:rsidP="00F9457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</w:tcPr>
          <w:p w:rsidR="00DA1F3F" w:rsidRPr="00763CB8" w:rsidRDefault="00DA1F3F" w:rsidP="00763C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vMerge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vMerge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pct"/>
            <w:gridSpan w:val="2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взрослые</w:t>
            </w:r>
          </w:p>
        </w:tc>
        <w:tc>
          <w:tcPr>
            <w:tcW w:w="327" w:type="pct"/>
            <w:vMerge w:val="restar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 года</w:t>
            </w:r>
          </w:p>
        </w:tc>
      </w:tr>
      <w:tr w:rsidR="00DA1F3F" w:rsidRPr="009E5D96">
        <w:trPr>
          <w:trHeight w:val="855"/>
          <w:tblHeader/>
        </w:trPr>
        <w:tc>
          <w:tcPr>
            <w:tcW w:w="219" w:type="pct"/>
            <w:vMerge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  <w:vMerge/>
          </w:tcPr>
          <w:p w:rsidR="00DA1F3F" w:rsidRPr="009E5D96" w:rsidRDefault="00DA1F3F" w:rsidP="00F9457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</w:tcPr>
          <w:p w:rsidR="00DA1F3F" w:rsidRPr="00763CB8" w:rsidRDefault="00DA1F3F" w:rsidP="00763C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vMerge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vMerge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vMerge w:val="restar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самцы во время гона</w:t>
            </w:r>
          </w:p>
        </w:tc>
        <w:tc>
          <w:tcPr>
            <w:tcW w:w="651" w:type="pct"/>
            <w:vMerge w:val="restar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подразделения по половому признаку</w:t>
            </w:r>
          </w:p>
        </w:tc>
        <w:tc>
          <w:tcPr>
            <w:tcW w:w="327" w:type="pct"/>
            <w:vMerge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F3F" w:rsidRPr="009E5D96">
        <w:trPr>
          <w:trHeight w:val="322"/>
          <w:tblHeader/>
        </w:trPr>
        <w:tc>
          <w:tcPr>
            <w:tcW w:w="219" w:type="pct"/>
            <w:vMerge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  <w:vMerge/>
          </w:tcPr>
          <w:p w:rsidR="00DA1F3F" w:rsidRPr="009E5D96" w:rsidRDefault="00DA1F3F" w:rsidP="00F9457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</w:tcPr>
          <w:p w:rsidR="00DA1F3F" w:rsidRPr="00763CB8" w:rsidRDefault="00DA1F3F" w:rsidP="00763C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vMerge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vMerge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vMerge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vMerge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F3F" w:rsidRPr="00F477CF">
        <w:trPr>
          <w:trHeight w:val="214"/>
        </w:trPr>
        <w:tc>
          <w:tcPr>
            <w:tcW w:w="219" w:type="pct"/>
          </w:tcPr>
          <w:p w:rsidR="00DA1F3F" w:rsidRPr="00F477CF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7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9" w:type="pct"/>
          </w:tcPr>
          <w:p w:rsidR="00DA1F3F" w:rsidRPr="00F477CF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7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Арбажский район</w:t>
            </w:r>
          </w:p>
        </w:tc>
        <w:tc>
          <w:tcPr>
            <w:tcW w:w="486" w:type="pct"/>
          </w:tcPr>
          <w:p w:rsidR="00DA1F3F" w:rsidRPr="00763CB8" w:rsidRDefault="00DA1F3F" w:rsidP="00763C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A1F3F" w:rsidRPr="009E5D96">
        <w:trPr>
          <w:trHeight w:val="1126"/>
        </w:trPr>
        <w:tc>
          <w:tcPr>
            <w:tcW w:w="219" w:type="pct"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Арбажская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562"/>
        </w:trPr>
        <w:tc>
          <w:tcPr>
            <w:tcW w:w="219" w:type="pct"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555"/>
        </w:trPr>
        <w:tc>
          <w:tcPr>
            <w:tcW w:w="219" w:type="pct"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«Бор»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221"/>
        </w:trPr>
        <w:tc>
          <w:tcPr>
            <w:tcW w:w="219" w:type="pct"/>
          </w:tcPr>
          <w:p w:rsidR="00DA1F3F" w:rsidRPr="00F477CF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9" w:type="pct"/>
          </w:tcPr>
          <w:p w:rsidR="00DA1F3F" w:rsidRPr="008549B4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Афанасьевский район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F3F" w:rsidRPr="00A543EB">
        <w:trPr>
          <w:trHeight w:val="832"/>
        </w:trPr>
        <w:tc>
          <w:tcPr>
            <w:tcW w:w="219" w:type="pct"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Кировское областное государственное унитарное предприятие «Кировлес»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A543EB">
        <w:trPr>
          <w:trHeight w:val="1182"/>
        </w:trPr>
        <w:tc>
          <w:tcPr>
            <w:tcW w:w="219" w:type="pct"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269"/>
        </w:trPr>
        <w:tc>
          <w:tcPr>
            <w:tcW w:w="219" w:type="pct"/>
          </w:tcPr>
          <w:p w:rsidR="00DA1F3F" w:rsidRPr="00F477CF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9" w:type="pct"/>
          </w:tcPr>
          <w:p w:rsidR="00DA1F3F" w:rsidRPr="008549B4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Белохолуницкий район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F3F" w:rsidRPr="009E5D96">
        <w:trPr>
          <w:trHeight w:val="1118"/>
        </w:trPr>
        <w:tc>
          <w:tcPr>
            <w:tcW w:w="219" w:type="pct"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Белохолуницкая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553"/>
        </w:trPr>
        <w:tc>
          <w:tcPr>
            <w:tcW w:w="219" w:type="pct"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Кировское областное государственное унитарное предприятие «Кировлес»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630"/>
        </w:trPr>
        <w:tc>
          <w:tcPr>
            <w:tcW w:w="219" w:type="pct"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«Зообаза»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1619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научное учреждение «Всероссийский научно-исследовательский институт охотничьего хозяйства и звероводства»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 профессора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Б.М.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Житкова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683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860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портивно-туристический комплекс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«Грейт-Филд»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630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Общедоступные охотничьи угодья Белохолуницкого района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256"/>
        </w:trPr>
        <w:tc>
          <w:tcPr>
            <w:tcW w:w="219" w:type="pct"/>
            <w:noWrap/>
          </w:tcPr>
          <w:p w:rsidR="00DA1F3F" w:rsidRPr="00F477CF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9" w:type="pct"/>
          </w:tcPr>
          <w:p w:rsidR="00DA1F3F" w:rsidRPr="008549B4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Богородский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муниципальный </w:t>
            </w: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F3F" w:rsidRPr="009E5D96">
        <w:trPr>
          <w:trHeight w:val="289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266"/>
        </w:trPr>
        <w:tc>
          <w:tcPr>
            <w:tcW w:w="219" w:type="pct"/>
            <w:noWrap/>
          </w:tcPr>
          <w:p w:rsidR="00DA1F3F" w:rsidRPr="00337DDB" w:rsidRDefault="00DA1F3F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9" w:type="pct"/>
          </w:tcPr>
          <w:p w:rsidR="00DA1F3F" w:rsidRPr="008549B4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Верхнекамский район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F3F" w:rsidRPr="009E5D96">
        <w:trPr>
          <w:trHeight w:val="1090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Верхнекамская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436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273"/>
        </w:trPr>
        <w:tc>
          <w:tcPr>
            <w:tcW w:w="219" w:type="pct"/>
            <w:noWrap/>
          </w:tcPr>
          <w:p w:rsidR="00DA1F3F" w:rsidRPr="00337DDB" w:rsidRDefault="00DA1F3F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9" w:type="pct"/>
          </w:tcPr>
          <w:p w:rsidR="00DA1F3F" w:rsidRPr="008549B4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Верхошижемский район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F3F" w:rsidRPr="00A543EB">
        <w:trPr>
          <w:trHeight w:val="703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«Электромашиностроительный завод «Лепсе»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A543EB">
        <w:trPr>
          <w:trHeight w:val="630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«Кировский завод «Маяк»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A543EB">
        <w:trPr>
          <w:trHeight w:val="879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городское общество охотников и рыболовов»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A543EB">
        <w:trPr>
          <w:trHeight w:val="507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«Искож»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A543EB">
        <w:trPr>
          <w:trHeight w:val="290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A543EB">
        <w:trPr>
          <w:trHeight w:val="569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359"/>
        </w:trPr>
        <w:tc>
          <w:tcPr>
            <w:tcW w:w="219" w:type="pct"/>
            <w:noWrap/>
          </w:tcPr>
          <w:p w:rsidR="00DA1F3F" w:rsidRPr="00337DDB" w:rsidRDefault="00DA1F3F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9" w:type="pct"/>
          </w:tcPr>
          <w:p w:rsidR="00DA1F3F" w:rsidRPr="008549B4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Вятскополянский район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F3F" w:rsidRPr="009E5D96">
        <w:trPr>
          <w:trHeight w:val="189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756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«Вятско-Полянский машиностроительный завод «Молот»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202"/>
        </w:trPr>
        <w:tc>
          <w:tcPr>
            <w:tcW w:w="219" w:type="pct"/>
            <w:noWrap/>
          </w:tcPr>
          <w:p w:rsidR="00DA1F3F" w:rsidRPr="00337DDB" w:rsidRDefault="00DA1F3F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9" w:type="pct"/>
          </w:tcPr>
          <w:p w:rsidR="00DA1F3F" w:rsidRPr="008549B4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Даровской район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F3F" w:rsidRPr="009E5D96">
        <w:trPr>
          <w:trHeight w:val="758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«Даровское районное общество охотников и рыболовов»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487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439" w:type="pct"/>
          </w:tcPr>
          <w:p w:rsidR="00DA1F3F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  <w:p w:rsidR="00DA1F3F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1F3F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212"/>
        </w:trPr>
        <w:tc>
          <w:tcPr>
            <w:tcW w:w="219" w:type="pct"/>
            <w:noWrap/>
          </w:tcPr>
          <w:p w:rsidR="00DA1F3F" w:rsidRPr="00337DDB" w:rsidRDefault="00DA1F3F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9" w:type="pct"/>
          </w:tcPr>
          <w:p w:rsidR="00DA1F3F" w:rsidRPr="008549B4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Зуевский район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F3F" w:rsidRPr="009E5D96">
        <w:trPr>
          <w:trHeight w:val="1619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научное учреждение «Всероссийский научно-исследовательский институт охотничьего хозяйства и звероводства»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 профессора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Б.М.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Житкова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630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1028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1323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образовательное учреждение высшего профессионального образования «Вятская государственная сельскохозяйственная академия»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352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271"/>
        </w:trPr>
        <w:tc>
          <w:tcPr>
            <w:tcW w:w="219" w:type="pct"/>
            <w:noWrap/>
          </w:tcPr>
          <w:p w:rsidR="00DA1F3F" w:rsidRPr="00337DDB" w:rsidRDefault="00DA1F3F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9" w:type="pct"/>
          </w:tcPr>
          <w:p w:rsidR="00DA1F3F" w:rsidRPr="008549B4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Кикнурский район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F3F" w:rsidRPr="009E5D96">
        <w:trPr>
          <w:trHeight w:val="958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«Кикнурское районное общество охотников и рыболовов»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689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Некоммерческий благотворительный Фонд «Клуб «Медведь»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240"/>
        </w:trPr>
        <w:tc>
          <w:tcPr>
            <w:tcW w:w="219" w:type="pct"/>
            <w:noWrap/>
          </w:tcPr>
          <w:p w:rsidR="00DA1F3F" w:rsidRPr="00337DDB" w:rsidRDefault="00DA1F3F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9" w:type="pct"/>
          </w:tcPr>
          <w:p w:rsidR="00DA1F3F" w:rsidRPr="008549B4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Кильмезский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муниципальный </w:t>
            </w: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F3F" w:rsidRPr="009E5D96">
        <w:trPr>
          <w:trHeight w:val="717"/>
        </w:trPr>
        <w:tc>
          <w:tcPr>
            <w:tcW w:w="219" w:type="pct"/>
            <w:noWrap/>
          </w:tcPr>
          <w:p w:rsidR="00DA1F3F" w:rsidRDefault="00DA1F3F" w:rsidP="00337DDB">
            <w:pPr>
              <w:jc w:val="center"/>
              <w:rPr>
                <w:rFonts w:cs="Times New Roman"/>
              </w:rPr>
            </w:pPr>
            <w:r w:rsidRPr="00732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685"/>
        </w:trPr>
        <w:tc>
          <w:tcPr>
            <w:tcW w:w="219" w:type="pct"/>
            <w:noWrap/>
          </w:tcPr>
          <w:p w:rsidR="00DA1F3F" w:rsidRDefault="00DA1F3F" w:rsidP="00337DDB">
            <w:pPr>
              <w:jc w:val="center"/>
              <w:rPr>
                <w:rFonts w:cs="Times New Roman"/>
              </w:rPr>
            </w:pPr>
            <w:r w:rsidRPr="00732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«Кристалл»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742"/>
        </w:trPr>
        <w:tc>
          <w:tcPr>
            <w:tcW w:w="219" w:type="pct"/>
            <w:noWrap/>
          </w:tcPr>
          <w:p w:rsidR="00DA1F3F" w:rsidRDefault="00DA1F3F" w:rsidP="00337DDB">
            <w:pPr>
              <w:jc w:val="center"/>
              <w:rPr>
                <w:rFonts w:cs="Times New Roman"/>
              </w:rPr>
            </w:pPr>
            <w:r w:rsidRPr="00732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«ВятЦветМет Недвижимость»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741"/>
        </w:trPr>
        <w:tc>
          <w:tcPr>
            <w:tcW w:w="219" w:type="pct"/>
            <w:noWrap/>
          </w:tcPr>
          <w:p w:rsidR="00DA1F3F" w:rsidRDefault="00DA1F3F" w:rsidP="00337DDB">
            <w:pPr>
              <w:jc w:val="center"/>
              <w:rPr>
                <w:rFonts w:cs="Times New Roman"/>
              </w:rPr>
            </w:pPr>
            <w:r w:rsidRPr="00732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«Кильмезское районное общество охотников и рыболовов»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185"/>
        </w:trPr>
        <w:tc>
          <w:tcPr>
            <w:tcW w:w="219" w:type="pct"/>
            <w:noWrap/>
          </w:tcPr>
          <w:p w:rsidR="00DA1F3F" w:rsidRPr="00337DDB" w:rsidRDefault="00DA1F3F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9" w:type="pct"/>
          </w:tcPr>
          <w:p w:rsidR="00DA1F3F" w:rsidRPr="008549B4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Кирово-Чепецкий район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F3F" w:rsidRPr="009E5D96">
        <w:trPr>
          <w:trHeight w:val="473"/>
        </w:trPr>
        <w:tc>
          <w:tcPr>
            <w:tcW w:w="219" w:type="pct"/>
            <w:noWrap/>
          </w:tcPr>
          <w:p w:rsidR="00DA1F3F" w:rsidRDefault="00DA1F3F" w:rsidP="00337DDB">
            <w:pPr>
              <w:jc w:val="center"/>
              <w:rPr>
                <w:rFonts w:cs="Times New Roman"/>
              </w:rPr>
            </w:pPr>
            <w:r w:rsidRPr="00CC4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«Локомотив»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844"/>
        </w:trPr>
        <w:tc>
          <w:tcPr>
            <w:tcW w:w="219" w:type="pct"/>
            <w:noWrap/>
          </w:tcPr>
          <w:p w:rsidR="00DA1F3F" w:rsidRDefault="00DA1F3F" w:rsidP="00337DDB">
            <w:pPr>
              <w:jc w:val="center"/>
              <w:rPr>
                <w:rFonts w:cs="Times New Roman"/>
              </w:rPr>
            </w:pPr>
            <w:r w:rsidRPr="00CC4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городское общество охотников и рыболовов»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1380"/>
        </w:trPr>
        <w:tc>
          <w:tcPr>
            <w:tcW w:w="219" w:type="pct"/>
            <w:noWrap/>
          </w:tcPr>
          <w:p w:rsidR="00DA1F3F" w:rsidRDefault="00DA1F3F" w:rsidP="00337DDB">
            <w:pPr>
              <w:jc w:val="center"/>
              <w:rPr>
                <w:rFonts w:cs="Times New Roman"/>
              </w:rPr>
            </w:pPr>
            <w:r w:rsidRPr="00CC4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Кирово-Чепецкая районная общественная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632"/>
        </w:trPr>
        <w:tc>
          <w:tcPr>
            <w:tcW w:w="219" w:type="pct"/>
            <w:noWrap/>
          </w:tcPr>
          <w:p w:rsidR="00DA1F3F" w:rsidRDefault="00DA1F3F" w:rsidP="00337DDB">
            <w:pPr>
              <w:jc w:val="center"/>
              <w:rPr>
                <w:rFonts w:cs="Times New Roman"/>
              </w:rPr>
            </w:pPr>
            <w:r w:rsidRPr="00CC4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«Кировгазэнерго»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215"/>
        </w:trPr>
        <w:tc>
          <w:tcPr>
            <w:tcW w:w="219" w:type="pct"/>
            <w:noWrap/>
          </w:tcPr>
          <w:p w:rsidR="00DA1F3F" w:rsidRPr="00337DDB" w:rsidRDefault="00DA1F3F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9" w:type="pct"/>
          </w:tcPr>
          <w:p w:rsidR="00DA1F3F" w:rsidRPr="008549B4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Котельничский район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F3F" w:rsidRPr="009E5D96">
        <w:trPr>
          <w:trHeight w:val="1198"/>
        </w:trPr>
        <w:tc>
          <w:tcPr>
            <w:tcW w:w="219" w:type="pct"/>
            <w:noWrap/>
          </w:tcPr>
          <w:p w:rsidR="00DA1F3F" w:rsidRDefault="00DA1F3F" w:rsidP="00337DDB">
            <w:pPr>
              <w:jc w:val="center"/>
              <w:rPr>
                <w:rFonts w:cs="Times New Roman"/>
              </w:rPr>
            </w:pPr>
            <w:r w:rsidRPr="00EE0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Котельничская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647"/>
        </w:trPr>
        <w:tc>
          <w:tcPr>
            <w:tcW w:w="219" w:type="pct"/>
            <w:noWrap/>
          </w:tcPr>
          <w:p w:rsidR="00DA1F3F" w:rsidRDefault="00DA1F3F" w:rsidP="00337DDB">
            <w:pPr>
              <w:jc w:val="center"/>
              <w:rPr>
                <w:rFonts w:cs="Times New Roman"/>
              </w:rPr>
            </w:pPr>
            <w:r w:rsidRPr="00EE0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«Лабдиа»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615"/>
        </w:trPr>
        <w:tc>
          <w:tcPr>
            <w:tcW w:w="219" w:type="pct"/>
            <w:noWrap/>
          </w:tcPr>
          <w:p w:rsidR="00DA1F3F" w:rsidRDefault="00DA1F3F" w:rsidP="00337DDB">
            <w:pPr>
              <w:jc w:val="center"/>
              <w:rPr>
                <w:rFonts w:cs="Times New Roman"/>
              </w:rPr>
            </w:pPr>
            <w:r w:rsidRPr="00EE0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1514"/>
        </w:trPr>
        <w:tc>
          <w:tcPr>
            <w:tcW w:w="219" w:type="pct"/>
            <w:noWrap/>
          </w:tcPr>
          <w:p w:rsidR="00DA1F3F" w:rsidRDefault="00DA1F3F" w:rsidP="00337DDB">
            <w:pPr>
              <w:jc w:val="center"/>
              <w:rPr>
                <w:rFonts w:cs="Times New Roman"/>
              </w:rPr>
            </w:pPr>
            <w:r w:rsidRPr="00EE0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DA1F3F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Кировская региональная организация общественно-государственного объединения «Всероссийское физкультурно-спортивное общество «Динамо»</w:t>
            </w:r>
          </w:p>
          <w:p w:rsidR="00DA1F3F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284"/>
        </w:trPr>
        <w:tc>
          <w:tcPr>
            <w:tcW w:w="219" w:type="pct"/>
            <w:noWrap/>
          </w:tcPr>
          <w:p w:rsidR="00DA1F3F" w:rsidRPr="00337DDB" w:rsidRDefault="00DA1F3F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39" w:type="pct"/>
          </w:tcPr>
          <w:p w:rsidR="00DA1F3F" w:rsidRPr="008549B4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Куменский район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F3F" w:rsidRPr="009E5D96">
        <w:trPr>
          <w:trHeight w:val="1300"/>
        </w:trPr>
        <w:tc>
          <w:tcPr>
            <w:tcW w:w="219" w:type="pct"/>
            <w:noWrap/>
          </w:tcPr>
          <w:p w:rsidR="00DA1F3F" w:rsidRDefault="00DA1F3F" w:rsidP="00337DDB">
            <w:pPr>
              <w:jc w:val="center"/>
              <w:rPr>
                <w:rFonts w:cs="Times New Roman"/>
              </w:rPr>
            </w:pPr>
            <w:r w:rsidRPr="00A87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Куменская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479"/>
        </w:trPr>
        <w:tc>
          <w:tcPr>
            <w:tcW w:w="219" w:type="pct"/>
            <w:noWrap/>
          </w:tcPr>
          <w:p w:rsidR="00DA1F3F" w:rsidRDefault="00DA1F3F" w:rsidP="00337DDB">
            <w:pPr>
              <w:jc w:val="center"/>
              <w:rPr>
                <w:rFonts w:cs="Times New Roman"/>
              </w:rPr>
            </w:pPr>
            <w:r w:rsidRPr="00A87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249"/>
        </w:trPr>
        <w:tc>
          <w:tcPr>
            <w:tcW w:w="219" w:type="pct"/>
            <w:noWrap/>
          </w:tcPr>
          <w:p w:rsidR="00DA1F3F" w:rsidRPr="00337DDB" w:rsidRDefault="00DA1F3F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39" w:type="pct"/>
          </w:tcPr>
          <w:p w:rsidR="00DA1F3F" w:rsidRPr="008549B4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Лебяжский район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F3F" w:rsidRPr="009E5D96">
        <w:trPr>
          <w:trHeight w:val="760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274"/>
        </w:trPr>
        <w:tc>
          <w:tcPr>
            <w:tcW w:w="219" w:type="pct"/>
            <w:noWrap/>
          </w:tcPr>
          <w:p w:rsidR="00DA1F3F" w:rsidRPr="00337DDB" w:rsidRDefault="00DA1F3F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39" w:type="pct"/>
          </w:tcPr>
          <w:p w:rsidR="00DA1F3F" w:rsidRPr="008549B4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Лузский район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F3F" w:rsidRPr="009E5D96">
        <w:trPr>
          <w:trHeight w:val="1242"/>
        </w:trPr>
        <w:tc>
          <w:tcPr>
            <w:tcW w:w="219" w:type="pct"/>
            <w:noWrap/>
          </w:tcPr>
          <w:p w:rsidR="00DA1F3F" w:rsidRDefault="00DA1F3F" w:rsidP="00337DDB">
            <w:pPr>
              <w:jc w:val="center"/>
              <w:rPr>
                <w:rFonts w:cs="Times New Roman"/>
              </w:rPr>
            </w:pPr>
            <w:r w:rsidRPr="00DD4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Лузская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635"/>
        </w:trPr>
        <w:tc>
          <w:tcPr>
            <w:tcW w:w="219" w:type="pct"/>
            <w:noWrap/>
          </w:tcPr>
          <w:p w:rsidR="00DA1F3F" w:rsidRDefault="00DA1F3F" w:rsidP="00337DDB">
            <w:pPr>
              <w:jc w:val="center"/>
              <w:rPr>
                <w:rFonts w:cs="Times New Roman"/>
              </w:rPr>
            </w:pPr>
            <w:r w:rsidRPr="00DD4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Кировское областное государственное унитарное предприятие «Кировлес»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1004"/>
        </w:trPr>
        <w:tc>
          <w:tcPr>
            <w:tcW w:w="219" w:type="pct"/>
            <w:noWrap/>
          </w:tcPr>
          <w:p w:rsidR="00DA1F3F" w:rsidRDefault="00DA1F3F" w:rsidP="00337DDB">
            <w:pPr>
              <w:jc w:val="center"/>
              <w:rPr>
                <w:rFonts w:cs="Times New Roman"/>
              </w:rPr>
            </w:pPr>
            <w:r w:rsidRPr="00DD4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Общедоступные охотничьи угодья Лузского района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886"/>
        </w:trPr>
        <w:tc>
          <w:tcPr>
            <w:tcW w:w="219" w:type="pct"/>
            <w:noWrap/>
          </w:tcPr>
          <w:p w:rsidR="00DA1F3F" w:rsidRDefault="00DA1F3F" w:rsidP="00337DDB">
            <w:pPr>
              <w:jc w:val="center"/>
              <w:rPr>
                <w:rFonts w:cs="Times New Roman"/>
              </w:rPr>
            </w:pPr>
            <w:r w:rsidRPr="00DD4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«Ареал»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189"/>
        </w:trPr>
        <w:tc>
          <w:tcPr>
            <w:tcW w:w="219" w:type="pct"/>
            <w:noWrap/>
          </w:tcPr>
          <w:p w:rsidR="00DA1F3F" w:rsidRPr="00337DDB" w:rsidRDefault="00DA1F3F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39" w:type="pct"/>
          </w:tcPr>
          <w:p w:rsidR="00DA1F3F" w:rsidRPr="008549B4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Малмыжский район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F3F" w:rsidRPr="009E5D96">
        <w:trPr>
          <w:trHeight w:val="1186"/>
        </w:trPr>
        <w:tc>
          <w:tcPr>
            <w:tcW w:w="219" w:type="pct"/>
            <w:noWrap/>
          </w:tcPr>
          <w:p w:rsidR="00DA1F3F" w:rsidRDefault="00DA1F3F" w:rsidP="00337DDB">
            <w:pPr>
              <w:jc w:val="center"/>
              <w:rPr>
                <w:rFonts w:cs="Times New Roman"/>
              </w:rPr>
            </w:pPr>
            <w:r w:rsidRPr="00052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Малмыжская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557"/>
        </w:trPr>
        <w:tc>
          <w:tcPr>
            <w:tcW w:w="219" w:type="pct"/>
            <w:noWrap/>
          </w:tcPr>
          <w:p w:rsidR="00DA1F3F" w:rsidRDefault="00DA1F3F" w:rsidP="00337DDB">
            <w:pPr>
              <w:jc w:val="center"/>
              <w:rPr>
                <w:rFonts w:cs="Times New Roman"/>
              </w:rPr>
            </w:pPr>
            <w:r w:rsidRPr="00052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Общедоступные охотничьи угодья Малмыжского района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331"/>
        </w:trPr>
        <w:tc>
          <w:tcPr>
            <w:tcW w:w="219" w:type="pct"/>
            <w:noWrap/>
          </w:tcPr>
          <w:p w:rsidR="00DA1F3F" w:rsidRPr="00337DDB" w:rsidRDefault="00DA1F3F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39" w:type="pct"/>
          </w:tcPr>
          <w:p w:rsidR="00DA1F3F" w:rsidRPr="008549B4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Мурашинский район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F3F" w:rsidRPr="009E5D96">
        <w:trPr>
          <w:trHeight w:val="1272"/>
        </w:trPr>
        <w:tc>
          <w:tcPr>
            <w:tcW w:w="219" w:type="pct"/>
            <w:noWrap/>
          </w:tcPr>
          <w:p w:rsidR="00DA1F3F" w:rsidRDefault="00DA1F3F" w:rsidP="00337DDB">
            <w:pPr>
              <w:jc w:val="center"/>
              <w:rPr>
                <w:rFonts w:cs="Times New Roman"/>
              </w:rPr>
            </w:pPr>
            <w:r w:rsidRPr="00533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Мурашинская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1571"/>
        </w:trPr>
        <w:tc>
          <w:tcPr>
            <w:tcW w:w="219" w:type="pct"/>
            <w:noWrap/>
          </w:tcPr>
          <w:p w:rsidR="00DA1F3F" w:rsidRDefault="00DA1F3F" w:rsidP="00337DDB">
            <w:pPr>
              <w:jc w:val="center"/>
              <w:rPr>
                <w:rFonts w:cs="Times New Roman"/>
              </w:rPr>
            </w:pPr>
            <w:r w:rsidRPr="00533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DA1F3F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Кировская  региональная организация «Военно-охотничье общество Приволжского военного округа - межрегиональная спортивная общественная организация» </w:t>
            </w:r>
          </w:p>
          <w:p w:rsidR="00DA1F3F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1F3F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343"/>
        </w:trPr>
        <w:tc>
          <w:tcPr>
            <w:tcW w:w="219" w:type="pct"/>
            <w:noWrap/>
          </w:tcPr>
          <w:p w:rsidR="00DA1F3F" w:rsidRPr="00337DDB" w:rsidRDefault="00DA1F3F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39" w:type="pct"/>
          </w:tcPr>
          <w:p w:rsidR="00DA1F3F" w:rsidRPr="008549B4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Нагорский район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F3F" w:rsidRPr="009E5D96">
        <w:trPr>
          <w:trHeight w:val="615"/>
        </w:trPr>
        <w:tc>
          <w:tcPr>
            <w:tcW w:w="219" w:type="pct"/>
            <w:noWrap/>
          </w:tcPr>
          <w:p w:rsidR="00DA1F3F" w:rsidRDefault="00DA1F3F" w:rsidP="00337DDB">
            <w:pPr>
              <w:jc w:val="center"/>
              <w:rPr>
                <w:rFonts w:cs="Times New Roman"/>
              </w:rPr>
            </w:pPr>
            <w:r w:rsidRPr="00F0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Кировское областное государственное унитарное предприятие «Кировлес»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630"/>
        </w:trPr>
        <w:tc>
          <w:tcPr>
            <w:tcW w:w="219" w:type="pct"/>
            <w:noWrap/>
          </w:tcPr>
          <w:p w:rsidR="00DA1F3F" w:rsidRDefault="00DA1F3F" w:rsidP="00337DDB">
            <w:pPr>
              <w:jc w:val="center"/>
              <w:rPr>
                <w:rFonts w:cs="Times New Roman"/>
              </w:rPr>
            </w:pPr>
            <w:r w:rsidRPr="00F0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раниченной ответственностью «Производственно-коммерческая фирма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«Анта»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473"/>
        </w:trPr>
        <w:tc>
          <w:tcPr>
            <w:tcW w:w="219" w:type="pct"/>
            <w:noWrap/>
          </w:tcPr>
          <w:p w:rsidR="00DA1F3F" w:rsidRDefault="00DA1F3F" w:rsidP="00337DDB">
            <w:pPr>
              <w:jc w:val="center"/>
              <w:rPr>
                <w:rFonts w:cs="Times New Roman"/>
              </w:rPr>
            </w:pPr>
            <w:r w:rsidRPr="00F0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предприниматель Колесов Юрий Владимирович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1062"/>
        </w:trPr>
        <w:tc>
          <w:tcPr>
            <w:tcW w:w="219" w:type="pct"/>
            <w:noWrap/>
          </w:tcPr>
          <w:p w:rsidR="00DA1F3F" w:rsidRDefault="00DA1F3F" w:rsidP="00337DDB">
            <w:pPr>
              <w:jc w:val="center"/>
              <w:rPr>
                <w:rFonts w:cs="Times New Roman"/>
              </w:rPr>
            </w:pPr>
            <w:r w:rsidRPr="00F0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Нагорская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333"/>
        </w:trPr>
        <w:tc>
          <w:tcPr>
            <w:tcW w:w="219" w:type="pct"/>
            <w:noWrap/>
          </w:tcPr>
          <w:p w:rsidR="00DA1F3F" w:rsidRDefault="00DA1F3F" w:rsidP="00337DDB">
            <w:pPr>
              <w:jc w:val="center"/>
              <w:rPr>
                <w:rFonts w:cs="Times New Roman"/>
              </w:rPr>
            </w:pPr>
            <w:r w:rsidRPr="00F0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Общедоступные охотничьи угодья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241"/>
        </w:trPr>
        <w:tc>
          <w:tcPr>
            <w:tcW w:w="219" w:type="pct"/>
            <w:noWrap/>
          </w:tcPr>
          <w:p w:rsidR="00DA1F3F" w:rsidRPr="00337DDB" w:rsidRDefault="00DA1F3F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39" w:type="pct"/>
          </w:tcPr>
          <w:p w:rsidR="00DA1F3F" w:rsidRPr="008549B4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Немский район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F3F" w:rsidRPr="009E5D96">
        <w:trPr>
          <w:trHeight w:val="630"/>
        </w:trPr>
        <w:tc>
          <w:tcPr>
            <w:tcW w:w="219" w:type="pct"/>
            <w:noWrap/>
          </w:tcPr>
          <w:p w:rsidR="00DA1F3F" w:rsidRDefault="00DA1F3F" w:rsidP="00337DDB">
            <w:pPr>
              <w:jc w:val="center"/>
              <w:rPr>
                <w:rFonts w:cs="Times New Roman"/>
              </w:rPr>
            </w:pPr>
            <w:r w:rsidRPr="0033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«Природа»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630"/>
        </w:trPr>
        <w:tc>
          <w:tcPr>
            <w:tcW w:w="219" w:type="pct"/>
            <w:noWrap/>
          </w:tcPr>
          <w:p w:rsidR="00DA1F3F" w:rsidRDefault="00DA1F3F" w:rsidP="00337DDB">
            <w:pPr>
              <w:jc w:val="center"/>
              <w:rPr>
                <w:rFonts w:cs="Times New Roman"/>
              </w:rPr>
            </w:pPr>
            <w:r w:rsidRPr="0033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1086"/>
        </w:trPr>
        <w:tc>
          <w:tcPr>
            <w:tcW w:w="219" w:type="pct"/>
            <w:noWrap/>
          </w:tcPr>
          <w:p w:rsidR="00DA1F3F" w:rsidRDefault="00DA1F3F" w:rsidP="00337DDB">
            <w:pPr>
              <w:jc w:val="center"/>
              <w:rPr>
                <w:rFonts w:cs="Times New Roman"/>
              </w:rPr>
            </w:pPr>
            <w:r w:rsidRPr="0033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523"/>
        </w:trPr>
        <w:tc>
          <w:tcPr>
            <w:tcW w:w="219" w:type="pct"/>
            <w:noWrap/>
          </w:tcPr>
          <w:p w:rsidR="00DA1F3F" w:rsidRDefault="00DA1F3F" w:rsidP="00337DDB">
            <w:pPr>
              <w:jc w:val="center"/>
              <w:rPr>
                <w:rFonts w:cs="Times New Roman"/>
              </w:rPr>
            </w:pPr>
            <w:r w:rsidRPr="0033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Видманова Людмила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еонидовна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868"/>
        </w:trPr>
        <w:tc>
          <w:tcPr>
            <w:tcW w:w="219" w:type="pct"/>
            <w:noWrap/>
          </w:tcPr>
          <w:p w:rsidR="00DA1F3F" w:rsidRDefault="00DA1F3F" w:rsidP="00337DDB">
            <w:pPr>
              <w:jc w:val="center"/>
              <w:rPr>
                <w:rFonts w:cs="Times New Roman"/>
              </w:rPr>
            </w:pPr>
            <w:r w:rsidRPr="0033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областное общество охотников и рыболовов»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331"/>
        </w:trPr>
        <w:tc>
          <w:tcPr>
            <w:tcW w:w="219" w:type="pct"/>
            <w:noWrap/>
          </w:tcPr>
          <w:p w:rsidR="00DA1F3F" w:rsidRPr="00337DDB" w:rsidRDefault="00DA1F3F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39" w:type="pct"/>
          </w:tcPr>
          <w:p w:rsidR="00DA1F3F" w:rsidRPr="008549B4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Нолинский район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F3F" w:rsidRPr="009E5D96">
        <w:trPr>
          <w:trHeight w:val="1260"/>
        </w:trPr>
        <w:tc>
          <w:tcPr>
            <w:tcW w:w="219" w:type="pct"/>
            <w:noWrap/>
          </w:tcPr>
          <w:p w:rsidR="00DA1F3F" w:rsidRDefault="00DA1F3F" w:rsidP="00337DDB">
            <w:pPr>
              <w:jc w:val="center"/>
              <w:rPr>
                <w:rFonts w:cs="Times New Roman"/>
              </w:rPr>
            </w:pPr>
            <w:r w:rsidRPr="00CF7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Нолинская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331"/>
        </w:trPr>
        <w:tc>
          <w:tcPr>
            <w:tcW w:w="219" w:type="pct"/>
            <w:noWrap/>
          </w:tcPr>
          <w:p w:rsidR="00DA1F3F" w:rsidRDefault="00DA1F3F" w:rsidP="00337DDB">
            <w:pPr>
              <w:jc w:val="center"/>
              <w:rPr>
                <w:rFonts w:cs="Times New Roman"/>
              </w:rPr>
            </w:pPr>
            <w:r w:rsidRPr="00CF7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778"/>
        </w:trPr>
        <w:tc>
          <w:tcPr>
            <w:tcW w:w="219" w:type="pct"/>
            <w:noWrap/>
          </w:tcPr>
          <w:p w:rsidR="00DA1F3F" w:rsidRDefault="00DA1F3F" w:rsidP="00337DDB">
            <w:pPr>
              <w:jc w:val="center"/>
              <w:rPr>
                <w:rFonts w:cs="Times New Roman"/>
              </w:rPr>
            </w:pPr>
            <w:r w:rsidRPr="00CF7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«Вятка-Нефтепродукт»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805"/>
        </w:trPr>
        <w:tc>
          <w:tcPr>
            <w:tcW w:w="219" w:type="pct"/>
            <w:noWrap/>
          </w:tcPr>
          <w:p w:rsidR="00DA1F3F" w:rsidRDefault="00DA1F3F" w:rsidP="00337DDB">
            <w:pPr>
              <w:jc w:val="center"/>
              <w:rPr>
                <w:rFonts w:cs="Times New Roman"/>
              </w:rPr>
            </w:pPr>
            <w:r w:rsidRPr="00CF7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областное общество охотников и рыболовов»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259"/>
        </w:trPr>
        <w:tc>
          <w:tcPr>
            <w:tcW w:w="219" w:type="pct"/>
            <w:noWrap/>
          </w:tcPr>
          <w:p w:rsidR="00DA1F3F" w:rsidRPr="00337DDB" w:rsidRDefault="00DA1F3F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39" w:type="pct"/>
          </w:tcPr>
          <w:p w:rsidR="00DA1F3F" w:rsidRPr="008549B4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Омутнинский район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F3F" w:rsidRPr="009E5D96">
        <w:trPr>
          <w:trHeight w:val="1104"/>
        </w:trPr>
        <w:tc>
          <w:tcPr>
            <w:tcW w:w="219" w:type="pct"/>
            <w:noWrap/>
          </w:tcPr>
          <w:p w:rsidR="00DA1F3F" w:rsidRDefault="00DA1F3F" w:rsidP="00337DDB">
            <w:pPr>
              <w:jc w:val="center"/>
              <w:rPr>
                <w:rFonts w:cs="Times New Roman"/>
              </w:rPr>
            </w:pPr>
            <w:r w:rsidRPr="007C6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Омутнинская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945"/>
        </w:trPr>
        <w:tc>
          <w:tcPr>
            <w:tcW w:w="219" w:type="pct"/>
            <w:noWrap/>
          </w:tcPr>
          <w:p w:rsidR="00DA1F3F" w:rsidRDefault="00DA1F3F" w:rsidP="00337DDB">
            <w:pPr>
              <w:jc w:val="center"/>
              <w:rPr>
                <w:rFonts w:cs="Times New Roman"/>
              </w:rPr>
            </w:pPr>
            <w:r w:rsidRPr="007C6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«Омутнинский металлургический завод»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581"/>
        </w:trPr>
        <w:tc>
          <w:tcPr>
            <w:tcW w:w="219" w:type="pct"/>
            <w:noWrap/>
          </w:tcPr>
          <w:p w:rsidR="00DA1F3F" w:rsidRDefault="00DA1F3F" w:rsidP="00337DDB">
            <w:pPr>
              <w:jc w:val="center"/>
              <w:rPr>
                <w:rFonts w:cs="Times New Roman"/>
              </w:rPr>
            </w:pPr>
            <w:r w:rsidRPr="007C6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420"/>
        </w:trPr>
        <w:tc>
          <w:tcPr>
            <w:tcW w:w="219" w:type="pct"/>
            <w:noWrap/>
          </w:tcPr>
          <w:p w:rsidR="00DA1F3F" w:rsidRDefault="00DA1F3F" w:rsidP="00337DDB">
            <w:pPr>
              <w:jc w:val="center"/>
              <w:rPr>
                <w:rFonts w:cs="Times New Roman"/>
              </w:rPr>
            </w:pPr>
            <w:r w:rsidRPr="007C6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325"/>
        </w:trPr>
        <w:tc>
          <w:tcPr>
            <w:tcW w:w="219" w:type="pct"/>
            <w:noWrap/>
          </w:tcPr>
          <w:p w:rsidR="00DA1F3F" w:rsidRPr="00337DDB" w:rsidRDefault="00DA1F3F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39" w:type="pct"/>
          </w:tcPr>
          <w:p w:rsidR="00DA1F3F" w:rsidRPr="008549B4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Опаринский район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F3F" w:rsidRPr="009E5D96">
        <w:trPr>
          <w:trHeight w:val="275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945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23.2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«МТМ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Агро-Вятка»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331"/>
        </w:trPr>
        <w:tc>
          <w:tcPr>
            <w:tcW w:w="219" w:type="pct"/>
            <w:noWrap/>
          </w:tcPr>
          <w:p w:rsidR="00DA1F3F" w:rsidRPr="00337DDB" w:rsidRDefault="00DA1F3F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39" w:type="pct"/>
          </w:tcPr>
          <w:p w:rsidR="00DA1F3F" w:rsidRPr="008549B4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Оричевский район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F3F" w:rsidRPr="009E5D96">
        <w:trPr>
          <w:trHeight w:val="549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партнерство «С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трелково-охотничий клуб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«Силикат»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630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«Завод «Сельмаш»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903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24.3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городское общество охотников и рыболовов»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707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24.4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«Оричевское районное общество охотников и рыболовов»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293"/>
        </w:trPr>
        <w:tc>
          <w:tcPr>
            <w:tcW w:w="219" w:type="pct"/>
            <w:noWrap/>
          </w:tcPr>
          <w:p w:rsidR="00DA1F3F" w:rsidRPr="00337DDB" w:rsidRDefault="00DA1F3F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39" w:type="pct"/>
          </w:tcPr>
          <w:p w:rsidR="00DA1F3F" w:rsidRPr="008549B4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Орловский район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F3F" w:rsidRPr="009E5D96">
        <w:trPr>
          <w:trHeight w:val="630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«Весна»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630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25.2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Некоммерческая организация Фонд «Орлов-охота»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945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25.3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«Орловское районное общество охотников и рыболовов»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1323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25.4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Кировская  региональная организация «Военно-охотничье общество Приволжского военного округа - межрегиональная спортивная общественная организация»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756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25.5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городское общество охотников и рыболовов»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630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25.6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«Кировский машзавод 1 Мая»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820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25.7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«АЗС Автоматика»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686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25.8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«Вятская охота»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275"/>
        </w:trPr>
        <w:tc>
          <w:tcPr>
            <w:tcW w:w="219" w:type="pct"/>
            <w:noWrap/>
          </w:tcPr>
          <w:p w:rsidR="00DA1F3F" w:rsidRPr="00337DDB" w:rsidRDefault="00DA1F3F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39" w:type="pct"/>
          </w:tcPr>
          <w:p w:rsidR="00DA1F3F" w:rsidRPr="008549B4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Пижанский район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F3F" w:rsidRPr="009E5D96">
        <w:trPr>
          <w:trHeight w:val="969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«Общество охотников Пижанского района»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308"/>
        </w:trPr>
        <w:tc>
          <w:tcPr>
            <w:tcW w:w="219" w:type="pct"/>
            <w:noWrap/>
          </w:tcPr>
          <w:p w:rsidR="00DA1F3F" w:rsidRPr="00337DDB" w:rsidRDefault="00DA1F3F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39" w:type="pct"/>
          </w:tcPr>
          <w:p w:rsidR="00DA1F3F" w:rsidRPr="001F0590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5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Подосиновский район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F3F" w:rsidRPr="009E5D96">
        <w:trPr>
          <w:trHeight w:val="1084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Подосиновская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392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27.2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Общедоступные охотничьи угодья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398"/>
        </w:trPr>
        <w:tc>
          <w:tcPr>
            <w:tcW w:w="219" w:type="pct"/>
            <w:noWrap/>
          </w:tcPr>
          <w:p w:rsidR="00DA1F3F" w:rsidRPr="00337DDB" w:rsidRDefault="00DA1F3F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39" w:type="pct"/>
          </w:tcPr>
          <w:p w:rsidR="00DA1F3F" w:rsidRPr="008549B4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Санчурский район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F3F" w:rsidRPr="009E5D96">
        <w:trPr>
          <w:trHeight w:val="857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«Санчурское районное общество охотников и рыболовов»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331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28.2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630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28.3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«Златополье»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630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28.4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«Тополь»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180"/>
        </w:trPr>
        <w:tc>
          <w:tcPr>
            <w:tcW w:w="219" w:type="pct"/>
            <w:noWrap/>
          </w:tcPr>
          <w:p w:rsidR="00DA1F3F" w:rsidRPr="00957EF0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E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9" w:type="pct"/>
          </w:tcPr>
          <w:p w:rsidR="00DA1F3F" w:rsidRPr="00957EF0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E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Свечинский район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F3F" w:rsidRPr="009E5D96">
        <w:trPr>
          <w:trHeight w:val="1120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Свечинская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807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29.2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Гунбин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ергей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ркадьевич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251"/>
        </w:trPr>
        <w:tc>
          <w:tcPr>
            <w:tcW w:w="219" w:type="pct"/>
            <w:noWrap/>
          </w:tcPr>
          <w:p w:rsidR="00DA1F3F" w:rsidRPr="00337DDB" w:rsidRDefault="00DA1F3F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39" w:type="pct"/>
          </w:tcPr>
          <w:p w:rsidR="00DA1F3F" w:rsidRPr="008549B4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Слободской район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F3F" w:rsidRPr="009E5D96">
        <w:trPr>
          <w:trHeight w:val="605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1280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30.2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Слободская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1539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30.3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научное учреждение Всероссийский научно-исследовательский институт охотничьего хозяйства и звероводства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 профессора Б.М.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Житкова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1122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30.4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«Охотничье хозяйство «Сверчиха»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733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30.5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«Элегия плюс К»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1591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30.6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Кировская  региональная организация «Военно-охотничье общество Приволжского военного округа - межрегиональная спортивная общественная организация»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229"/>
        </w:trPr>
        <w:tc>
          <w:tcPr>
            <w:tcW w:w="219" w:type="pct"/>
            <w:noWrap/>
          </w:tcPr>
          <w:p w:rsidR="00DA1F3F" w:rsidRPr="00337DDB" w:rsidRDefault="00DA1F3F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39" w:type="pct"/>
          </w:tcPr>
          <w:p w:rsidR="00DA1F3F" w:rsidRPr="008549B4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Советский район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F3F" w:rsidRPr="009E5D96">
        <w:trPr>
          <w:trHeight w:val="1040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945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31.2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содействия развитию туризма «Наследие»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673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31.3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«Движение-АЗС»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824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31.4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  образовательное учреждение «Суводский лесхоз-техникум»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630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31.5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242"/>
        </w:trPr>
        <w:tc>
          <w:tcPr>
            <w:tcW w:w="219" w:type="pct"/>
            <w:noWrap/>
          </w:tcPr>
          <w:p w:rsidR="00DA1F3F" w:rsidRPr="00337DDB" w:rsidRDefault="00DA1F3F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39" w:type="pct"/>
          </w:tcPr>
          <w:p w:rsidR="00DA1F3F" w:rsidRPr="008549B4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Сунский район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F3F" w:rsidRPr="009E5D96">
        <w:trPr>
          <w:trHeight w:val="1044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32.1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763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32.2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«Компания «ТраК-Бетон»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491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32.3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партнерство «С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трелково-охотничий клуб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«Силикат»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499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32.4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«Удача»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273"/>
        </w:trPr>
        <w:tc>
          <w:tcPr>
            <w:tcW w:w="219" w:type="pct"/>
            <w:noWrap/>
          </w:tcPr>
          <w:p w:rsidR="00DA1F3F" w:rsidRPr="00337DDB" w:rsidRDefault="00DA1F3F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39" w:type="pct"/>
          </w:tcPr>
          <w:p w:rsidR="00DA1F3F" w:rsidRPr="008549B4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Тужинский район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F3F" w:rsidRPr="009E5D96">
        <w:trPr>
          <w:trHeight w:val="1064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33.1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Тужинская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630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33.2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630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«ГиниС»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398"/>
        </w:trPr>
        <w:tc>
          <w:tcPr>
            <w:tcW w:w="219" w:type="pct"/>
            <w:noWrap/>
          </w:tcPr>
          <w:p w:rsidR="00DA1F3F" w:rsidRPr="00337DDB" w:rsidRDefault="00DA1F3F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39" w:type="pct"/>
          </w:tcPr>
          <w:p w:rsidR="00DA1F3F" w:rsidRPr="008549B4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Унинский район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F3F" w:rsidRPr="009E5D96">
        <w:trPr>
          <w:trHeight w:val="630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унитарное предприятие «Униохота»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189"/>
        </w:trPr>
        <w:tc>
          <w:tcPr>
            <w:tcW w:w="219" w:type="pct"/>
            <w:noWrap/>
          </w:tcPr>
          <w:p w:rsidR="00DA1F3F" w:rsidRPr="00337DDB" w:rsidRDefault="00DA1F3F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39" w:type="pct"/>
          </w:tcPr>
          <w:p w:rsidR="00DA1F3F" w:rsidRPr="008549B4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Уржумский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муниципальный </w:t>
            </w: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F3F" w:rsidRPr="009E5D96">
        <w:trPr>
          <w:trHeight w:val="1116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35.1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Уржумская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1416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35.2</w:t>
            </w:r>
          </w:p>
        </w:tc>
        <w:tc>
          <w:tcPr>
            <w:tcW w:w="1439" w:type="pct"/>
          </w:tcPr>
          <w:p w:rsidR="00DA1F3F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Кировская областная общественная организация Общероссийской общественной организации «Российский союз ветеранов Афганистана»</w:t>
            </w:r>
          </w:p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274"/>
        </w:trPr>
        <w:tc>
          <w:tcPr>
            <w:tcW w:w="219" w:type="pct"/>
            <w:noWrap/>
          </w:tcPr>
          <w:p w:rsidR="00DA1F3F" w:rsidRPr="00337DDB" w:rsidRDefault="00DA1F3F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39" w:type="pct"/>
          </w:tcPr>
          <w:p w:rsidR="00DA1F3F" w:rsidRPr="008549B4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Фаленский район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F3F" w:rsidRPr="009E5D96">
        <w:trPr>
          <w:trHeight w:val="972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36.1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Фаленская районная организации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563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36.2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1408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36.3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образовательное учреждение высшего профессионального образования «Вятская государственная сельскохозяйственная академия»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279"/>
        </w:trPr>
        <w:tc>
          <w:tcPr>
            <w:tcW w:w="219" w:type="pct"/>
            <w:noWrap/>
          </w:tcPr>
          <w:p w:rsidR="00DA1F3F" w:rsidRPr="00337DDB" w:rsidRDefault="00DA1F3F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39" w:type="pct"/>
          </w:tcPr>
          <w:p w:rsidR="00DA1F3F" w:rsidRPr="008549B4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Шабалинский район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F3F" w:rsidRPr="009E5D96">
        <w:trPr>
          <w:trHeight w:val="1320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37.1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Шабалинская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769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37.2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1358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37.3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«Охотхозяйственное и туристическое предприятие «Станевт»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297"/>
        </w:trPr>
        <w:tc>
          <w:tcPr>
            <w:tcW w:w="219" w:type="pct"/>
            <w:noWrap/>
          </w:tcPr>
          <w:p w:rsidR="00DA1F3F" w:rsidRPr="00337DDB" w:rsidRDefault="00DA1F3F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39" w:type="pct"/>
          </w:tcPr>
          <w:p w:rsidR="00DA1F3F" w:rsidRPr="008549B4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Юрьянский район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F3F" w:rsidRPr="009E5D96">
        <w:trPr>
          <w:trHeight w:val="1026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38.1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Юрьянская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1032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38.2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«Вятское машиностроительное предприятие «Авитек»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1185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38.3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«Электромашиностроительный завод «Лепсе»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846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38.4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«Локомотив»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781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38.5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1825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38.6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Кировская  региональная организация «Военно-охотничье общество Приволжского военного округа - межрегиональная спортивная общественная организация»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301"/>
        </w:trPr>
        <w:tc>
          <w:tcPr>
            <w:tcW w:w="219" w:type="pct"/>
            <w:noWrap/>
          </w:tcPr>
          <w:p w:rsidR="00DA1F3F" w:rsidRPr="00337DDB" w:rsidRDefault="00DA1F3F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39" w:type="pct"/>
          </w:tcPr>
          <w:p w:rsidR="00DA1F3F" w:rsidRPr="008549B4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Яранский район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F3F" w:rsidRPr="009E5D96">
        <w:trPr>
          <w:trHeight w:val="1260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39.1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Яранская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945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39.2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Лесоохотничий производственный кооператив «Яранский охотник»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630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39.3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«Вяхирь»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630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39.4</w:t>
            </w: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«Сафари»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630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39.5</w:t>
            </w:r>
          </w:p>
        </w:tc>
        <w:tc>
          <w:tcPr>
            <w:tcW w:w="1439" w:type="pct"/>
          </w:tcPr>
          <w:p w:rsidR="00DA1F3F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«Ютекс»</w:t>
            </w:r>
          </w:p>
          <w:p w:rsidR="00DA1F3F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3F" w:rsidRPr="009E5D96">
        <w:trPr>
          <w:trHeight w:val="331"/>
        </w:trPr>
        <w:tc>
          <w:tcPr>
            <w:tcW w:w="219" w:type="pct"/>
            <w:noWrap/>
          </w:tcPr>
          <w:p w:rsidR="00DA1F3F" w:rsidRPr="00337DDB" w:rsidRDefault="00DA1F3F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39" w:type="pct"/>
          </w:tcPr>
          <w:p w:rsidR="00DA1F3F" w:rsidRPr="008549B4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ород Киров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F3F" w:rsidRPr="009E5D96">
        <w:trPr>
          <w:trHeight w:val="836"/>
        </w:trPr>
        <w:tc>
          <w:tcPr>
            <w:tcW w:w="219" w:type="pct"/>
            <w:noWrap/>
          </w:tcPr>
          <w:p w:rsidR="00DA1F3F" w:rsidRPr="0063280D" w:rsidRDefault="00DA1F3F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</w:tcPr>
          <w:p w:rsidR="00DA1F3F" w:rsidRPr="009E5D96" w:rsidRDefault="00DA1F3F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городское общество охотников и рыболовов» </w:t>
            </w:r>
          </w:p>
        </w:tc>
        <w:tc>
          <w:tcPr>
            <w:tcW w:w="486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3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A1F3F" w:rsidRPr="007D046D" w:rsidRDefault="00DA1F3F" w:rsidP="00B6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046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A1F3F" w:rsidRPr="00763CB8" w:rsidRDefault="00DA1F3F" w:rsidP="00763C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A1F3F" w:rsidRDefault="00DA1F3F">
      <w:pPr>
        <w:rPr>
          <w:rFonts w:cs="Times New Roman"/>
          <w:sz w:val="24"/>
          <w:szCs w:val="24"/>
        </w:rPr>
      </w:pPr>
    </w:p>
    <w:p w:rsidR="00DA1F3F" w:rsidRDefault="00DA1F3F">
      <w:pPr>
        <w:rPr>
          <w:rFonts w:cs="Times New Roman"/>
          <w:sz w:val="24"/>
          <w:szCs w:val="24"/>
        </w:rPr>
      </w:pPr>
    </w:p>
    <w:p w:rsidR="00DA1F3F" w:rsidRPr="009E5D96" w:rsidRDefault="00DA1F3F" w:rsidP="00C91653">
      <w:pPr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____________________</w:t>
      </w:r>
    </w:p>
    <w:sectPr w:rsidR="00DA1F3F" w:rsidRPr="009E5D96" w:rsidSect="001919C8">
      <w:headerReference w:type="default" r:id="rId7"/>
      <w:footerReference w:type="first" r:id="rId8"/>
      <w:pgSz w:w="16840" w:h="11907" w:orient="landscape" w:code="9"/>
      <w:pgMar w:top="366" w:right="850" w:bottom="1134" w:left="1701" w:header="142" w:footer="0" w:gutter="0"/>
      <w:paperSrc w:first="7" w:other="7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F3F" w:rsidRDefault="00DA1F3F" w:rsidP="001919C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DA1F3F" w:rsidRDefault="00DA1F3F" w:rsidP="001919C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F3F" w:rsidRDefault="00DA1F3F" w:rsidP="001919C8">
    <w:pPr>
      <w:pStyle w:val="Footer"/>
      <w:tabs>
        <w:tab w:val="clear" w:pos="4677"/>
        <w:tab w:val="clear" w:pos="9355"/>
        <w:tab w:val="left" w:pos="2295"/>
      </w:tabs>
      <w:rPr>
        <w:rFonts w:cs="Times New Roman"/>
      </w:rPr>
    </w:pPr>
    <w:r>
      <w:rPr>
        <w:rFonts w:cs="Times New Roman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F3F" w:rsidRDefault="00DA1F3F" w:rsidP="001919C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DA1F3F" w:rsidRDefault="00DA1F3F" w:rsidP="001919C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F3F" w:rsidRDefault="00DA1F3F">
    <w:pPr>
      <w:pStyle w:val="Header"/>
      <w:jc w:val="center"/>
      <w:rPr>
        <w:rFonts w:cs="Times New Roman"/>
      </w:rPr>
    </w:pPr>
  </w:p>
  <w:p w:rsidR="00DA1F3F" w:rsidRDefault="00DA1F3F">
    <w:pPr>
      <w:pStyle w:val="Header"/>
      <w:jc w:val="center"/>
      <w:rPr>
        <w:rFonts w:cs="Times New Roman"/>
      </w:rPr>
    </w:pPr>
    <w:fldSimple w:instr=" PAGE   \* MERGEFORMAT ">
      <w:r>
        <w:rPr>
          <w:noProof/>
        </w:rPr>
        <w:t>22</w:t>
      </w:r>
    </w:fldSimple>
  </w:p>
  <w:p w:rsidR="00DA1F3F" w:rsidRDefault="00DA1F3F">
    <w:pPr>
      <w:pStyle w:val="Head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A4F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7450F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drawingGridHorizontalSpacing w:val="140"/>
  <w:drawingGridVerticalSpacing w:val="381"/>
  <w:displayHorizontalDrawingGridEvery w:val="0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986"/>
    <w:rsid w:val="00010547"/>
    <w:rsid w:val="00012C5B"/>
    <w:rsid w:val="0001688E"/>
    <w:rsid w:val="000202C9"/>
    <w:rsid w:val="00022BB8"/>
    <w:rsid w:val="0003169B"/>
    <w:rsid w:val="00036F1D"/>
    <w:rsid w:val="00047428"/>
    <w:rsid w:val="000529FF"/>
    <w:rsid w:val="00056DC6"/>
    <w:rsid w:val="000651D0"/>
    <w:rsid w:val="00065BF1"/>
    <w:rsid w:val="00070DA0"/>
    <w:rsid w:val="00074EAA"/>
    <w:rsid w:val="000752E2"/>
    <w:rsid w:val="00075307"/>
    <w:rsid w:val="00076F4E"/>
    <w:rsid w:val="00083FDD"/>
    <w:rsid w:val="00085788"/>
    <w:rsid w:val="000B1E9E"/>
    <w:rsid w:val="000C0C1F"/>
    <w:rsid w:val="000C13E9"/>
    <w:rsid w:val="000C5EC7"/>
    <w:rsid w:val="000C76C2"/>
    <w:rsid w:val="000C7C87"/>
    <w:rsid w:val="000D6A29"/>
    <w:rsid w:val="000E6435"/>
    <w:rsid w:val="00103630"/>
    <w:rsid w:val="001117DD"/>
    <w:rsid w:val="001169D9"/>
    <w:rsid w:val="00123EF8"/>
    <w:rsid w:val="001323AD"/>
    <w:rsid w:val="00162BB0"/>
    <w:rsid w:val="0016370E"/>
    <w:rsid w:val="00163820"/>
    <w:rsid w:val="001709A0"/>
    <w:rsid w:val="00172751"/>
    <w:rsid w:val="001919C8"/>
    <w:rsid w:val="001967DF"/>
    <w:rsid w:val="001A1459"/>
    <w:rsid w:val="001A72F9"/>
    <w:rsid w:val="001B7B54"/>
    <w:rsid w:val="001C3383"/>
    <w:rsid w:val="001C5069"/>
    <w:rsid w:val="001C6A93"/>
    <w:rsid w:val="001D77E1"/>
    <w:rsid w:val="001E1F0A"/>
    <w:rsid w:val="001E36EB"/>
    <w:rsid w:val="001F0590"/>
    <w:rsid w:val="002064B5"/>
    <w:rsid w:val="002138C4"/>
    <w:rsid w:val="00214962"/>
    <w:rsid w:val="002217DD"/>
    <w:rsid w:val="00223782"/>
    <w:rsid w:val="002264A5"/>
    <w:rsid w:val="00234568"/>
    <w:rsid w:val="00237C7E"/>
    <w:rsid w:val="00240AD9"/>
    <w:rsid w:val="00241114"/>
    <w:rsid w:val="002521A3"/>
    <w:rsid w:val="00262B3A"/>
    <w:rsid w:val="00263942"/>
    <w:rsid w:val="00280AED"/>
    <w:rsid w:val="002812C0"/>
    <w:rsid w:val="0028503A"/>
    <w:rsid w:val="002947E7"/>
    <w:rsid w:val="002A5552"/>
    <w:rsid w:val="002A6275"/>
    <w:rsid w:val="002C7D9D"/>
    <w:rsid w:val="002D66D8"/>
    <w:rsid w:val="002E29E2"/>
    <w:rsid w:val="002E47D9"/>
    <w:rsid w:val="002F011E"/>
    <w:rsid w:val="002F11E0"/>
    <w:rsid w:val="0030255B"/>
    <w:rsid w:val="00316856"/>
    <w:rsid w:val="003213A7"/>
    <w:rsid w:val="00331452"/>
    <w:rsid w:val="00331EC9"/>
    <w:rsid w:val="003358A7"/>
    <w:rsid w:val="00337DDB"/>
    <w:rsid w:val="0034260B"/>
    <w:rsid w:val="00347360"/>
    <w:rsid w:val="00347A59"/>
    <w:rsid w:val="003508C8"/>
    <w:rsid w:val="00350AA0"/>
    <w:rsid w:val="0036261B"/>
    <w:rsid w:val="0036265C"/>
    <w:rsid w:val="003657AB"/>
    <w:rsid w:val="00377885"/>
    <w:rsid w:val="003A22AF"/>
    <w:rsid w:val="003A4473"/>
    <w:rsid w:val="003A49B7"/>
    <w:rsid w:val="003B01D4"/>
    <w:rsid w:val="003B21A4"/>
    <w:rsid w:val="003B43C2"/>
    <w:rsid w:val="003D585E"/>
    <w:rsid w:val="003E602E"/>
    <w:rsid w:val="003F2AA0"/>
    <w:rsid w:val="00402C03"/>
    <w:rsid w:val="004034D3"/>
    <w:rsid w:val="00403E76"/>
    <w:rsid w:val="004040CB"/>
    <w:rsid w:val="004045C7"/>
    <w:rsid w:val="00411AF4"/>
    <w:rsid w:val="00420987"/>
    <w:rsid w:val="004270C5"/>
    <w:rsid w:val="00430493"/>
    <w:rsid w:val="00435F80"/>
    <w:rsid w:val="0044367D"/>
    <w:rsid w:val="00461DB5"/>
    <w:rsid w:val="00471001"/>
    <w:rsid w:val="00474A6D"/>
    <w:rsid w:val="00481BB1"/>
    <w:rsid w:val="0049547B"/>
    <w:rsid w:val="00497457"/>
    <w:rsid w:val="004A2402"/>
    <w:rsid w:val="004A42C5"/>
    <w:rsid w:val="004B2C70"/>
    <w:rsid w:val="004B3396"/>
    <w:rsid w:val="004B4006"/>
    <w:rsid w:val="004C1DA0"/>
    <w:rsid w:val="004D0FA5"/>
    <w:rsid w:val="004D1AB3"/>
    <w:rsid w:val="004D67E2"/>
    <w:rsid w:val="004F298C"/>
    <w:rsid w:val="004F558E"/>
    <w:rsid w:val="00516DC6"/>
    <w:rsid w:val="00517497"/>
    <w:rsid w:val="005178A5"/>
    <w:rsid w:val="00532556"/>
    <w:rsid w:val="0053340C"/>
    <w:rsid w:val="00542A8A"/>
    <w:rsid w:val="00551D14"/>
    <w:rsid w:val="00553018"/>
    <w:rsid w:val="00571A1A"/>
    <w:rsid w:val="00572460"/>
    <w:rsid w:val="0057351F"/>
    <w:rsid w:val="00581035"/>
    <w:rsid w:val="005924CD"/>
    <w:rsid w:val="005A3106"/>
    <w:rsid w:val="005C16BC"/>
    <w:rsid w:val="005D08D3"/>
    <w:rsid w:val="005D1C82"/>
    <w:rsid w:val="005E268E"/>
    <w:rsid w:val="005E35EF"/>
    <w:rsid w:val="005E4021"/>
    <w:rsid w:val="005F0EBE"/>
    <w:rsid w:val="006033DC"/>
    <w:rsid w:val="00604FAB"/>
    <w:rsid w:val="006110BA"/>
    <w:rsid w:val="0061305D"/>
    <w:rsid w:val="00616C9A"/>
    <w:rsid w:val="006174D0"/>
    <w:rsid w:val="00621B3F"/>
    <w:rsid w:val="0063280D"/>
    <w:rsid w:val="00632ECC"/>
    <w:rsid w:val="00636C3D"/>
    <w:rsid w:val="00645CA3"/>
    <w:rsid w:val="00655FB4"/>
    <w:rsid w:val="00673A40"/>
    <w:rsid w:val="00683708"/>
    <w:rsid w:val="006A721E"/>
    <w:rsid w:val="006B4A73"/>
    <w:rsid w:val="006B6CC0"/>
    <w:rsid w:val="006C377A"/>
    <w:rsid w:val="006C6439"/>
    <w:rsid w:val="006C6BE2"/>
    <w:rsid w:val="006D1AAE"/>
    <w:rsid w:val="006E3F2E"/>
    <w:rsid w:val="006F7720"/>
    <w:rsid w:val="00701E4E"/>
    <w:rsid w:val="00704D86"/>
    <w:rsid w:val="00715395"/>
    <w:rsid w:val="0071680C"/>
    <w:rsid w:val="00716E60"/>
    <w:rsid w:val="0073061D"/>
    <w:rsid w:val="007319C0"/>
    <w:rsid w:val="007329E6"/>
    <w:rsid w:val="007336B6"/>
    <w:rsid w:val="007457E2"/>
    <w:rsid w:val="00762348"/>
    <w:rsid w:val="00762D7F"/>
    <w:rsid w:val="00763CB8"/>
    <w:rsid w:val="00765913"/>
    <w:rsid w:val="00770ACD"/>
    <w:rsid w:val="007717F5"/>
    <w:rsid w:val="00773F9F"/>
    <w:rsid w:val="0079294F"/>
    <w:rsid w:val="007B0F33"/>
    <w:rsid w:val="007B6267"/>
    <w:rsid w:val="007B7041"/>
    <w:rsid w:val="007C2ED9"/>
    <w:rsid w:val="007C692D"/>
    <w:rsid w:val="007C7CA4"/>
    <w:rsid w:val="007D046D"/>
    <w:rsid w:val="007D0EA6"/>
    <w:rsid w:val="007E0CC0"/>
    <w:rsid w:val="007E0FD7"/>
    <w:rsid w:val="007E3384"/>
    <w:rsid w:val="007F2A88"/>
    <w:rsid w:val="007F3375"/>
    <w:rsid w:val="007F5C3C"/>
    <w:rsid w:val="00805708"/>
    <w:rsid w:val="00805913"/>
    <w:rsid w:val="00816D05"/>
    <w:rsid w:val="00817AA3"/>
    <w:rsid w:val="00832986"/>
    <w:rsid w:val="00843061"/>
    <w:rsid w:val="0084490B"/>
    <w:rsid w:val="0084679A"/>
    <w:rsid w:val="00853734"/>
    <w:rsid w:val="008549B4"/>
    <w:rsid w:val="00857793"/>
    <w:rsid w:val="00862729"/>
    <w:rsid w:val="0087182A"/>
    <w:rsid w:val="00871F90"/>
    <w:rsid w:val="0089011E"/>
    <w:rsid w:val="0089453E"/>
    <w:rsid w:val="008A5FA0"/>
    <w:rsid w:val="008B053D"/>
    <w:rsid w:val="008C7BDE"/>
    <w:rsid w:val="008D26E2"/>
    <w:rsid w:val="008E2FF6"/>
    <w:rsid w:val="008F16EB"/>
    <w:rsid w:val="00904DE0"/>
    <w:rsid w:val="0091538E"/>
    <w:rsid w:val="009202D9"/>
    <w:rsid w:val="00922205"/>
    <w:rsid w:val="009306C3"/>
    <w:rsid w:val="0094546A"/>
    <w:rsid w:val="00957EF0"/>
    <w:rsid w:val="0097327F"/>
    <w:rsid w:val="009814FE"/>
    <w:rsid w:val="009853E9"/>
    <w:rsid w:val="009912C6"/>
    <w:rsid w:val="00991D96"/>
    <w:rsid w:val="009A11FD"/>
    <w:rsid w:val="009A6699"/>
    <w:rsid w:val="009B1FEB"/>
    <w:rsid w:val="009B390E"/>
    <w:rsid w:val="009B3C0E"/>
    <w:rsid w:val="009C03C3"/>
    <w:rsid w:val="009C74E8"/>
    <w:rsid w:val="009E5D96"/>
    <w:rsid w:val="009F0C8C"/>
    <w:rsid w:val="00A07E9A"/>
    <w:rsid w:val="00A134B5"/>
    <w:rsid w:val="00A13EDC"/>
    <w:rsid w:val="00A26640"/>
    <w:rsid w:val="00A26CB1"/>
    <w:rsid w:val="00A47501"/>
    <w:rsid w:val="00A476A1"/>
    <w:rsid w:val="00A476C4"/>
    <w:rsid w:val="00A50A2A"/>
    <w:rsid w:val="00A52717"/>
    <w:rsid w:val="00A52E9D"/>
    <w:rsid w:val="00A540E5"/>
    <w:rsid w:val="00A543EB"/>
    <w:rsid w:val="00A54E1C"/>
    <w:rsid w:val="00A578FD"/>
    <w:rsid w:val="00A65248"/>
    <w:rsid w:val="00A66E30"/>
    <w:rsid w:val="00A74605"/>
    <w:rsid w:val="00A83BBC"/>
    <w:rsid w:val="00A8588C"/>
    <w:rsid w:val="00A87F61"/>
    <w:rsid w:val="00A92350"/>
    <w:rsid w:val="00A93695"/>
    <w:rsid w:val="00AA2EC3"/>
    <w:rsid w:val="00AA6800"/>
    <w:rsid w:val="00AA7615"/>
    <w:rsid w:val="00AB138F"/>
    <w:rsid w:val="00AB1E84"/>
    <w:rsid w:val="00AB35AF"/>
    <w:rsid w:val="00AC1D39"/>
    <w:rsid w:val="00AC2CED"/>
    <w:rsid w:val="00AD4D1C"/>
    <w:rsid w:val="00AE144D"/>
    <w:rsid w:val="00AF311A"/>
    <w:rsid w:val="00B033A5"/>
    <w:rsid w:val="00B105C7"/>
    <w:rsid w:val="00B16494"/>
    <w:rsid w:val="00B2411D"/>
    <w:rsid w:val="00B24ED8"/>
    <w:rsid w:val="00B339DE"/>
    <w:rsid w:val="00B33D4A"/>
    <w:rsid w:val="00B423ED"/>
    <w:rsid w:val="00B428EE"/>
    <w:rsid w:val="00B45B2A"/>
    <w:rsid w:val="00B540E1"/>
    <w:rsid w:val="00B54D3B"/>
    <w:rsid w:val="00B56A53"/>
    <w:rsid w:val="00B56E67"/>
    <w:rsid w:val="00B65B10"/>
    <w:rsid w:val="00B66D6A"/>
    <w:rsid w:val="00B66E9F"/>
    <w:rsid w:val="00B74A66"/>
    <w:rsid w:val="00B775FD"/>
    <w:rsid w:val="00B77A08"/>
    <w:rsid w:val="00B865B3"/>
    <w:rsid w:val="00B879C8"/>
    <w:rsid w:val="00B91A6B"/>
    <w:rsid w:val="00B940B6"/>
    <w:rsid w:val="00B97AEA"/>
    <w:rsid w:val="00BB1404"/>
    <w:rsid w:val="00BC0843"/>
    <w:rsid w:val="00BD1491"/>
    <w:rsid w:val="00BE5E0D"/>
    <w:rsid w:val="00BF71D3"/>
    <w:rsid w:val="00C207D6"/>
    <w:rsid w:val="00C21BCC"/>
    <w:rsid w:val="00C24268"/>
    <w:rsid w:val="00C24385"/>
    <w:rsid w:val="00C304C6"/>
    <w:rsid w:val="00C34C52"/>
    <w:rsid w:val="00C35A82"/>
    <w:rsid w:val="00C36703"/>
    <w:rsid w:val="00C42095"/>
    <w:rsid w:val="00C46EF2"/>
    <w:rsid w:val="00C5102D"/>
    <w:rsid w:val="00C53D44"/>
    <w:rsid w:val="00C60A9B"/>
    <w:rsid w:val="00C7453B"/>
    <w:rsid w:val="00C776BF"/>
    <w:rsid w:val="00C91653"/>
    <w:rsid w:val="00C9343B"/>
    <w:rsid w:val="00C963FE"/>
    <w:rsid w:val="00CB2703"/>
    <w:rsid w:val="00CC373B"/>
    <w:rsid w:val="00CC408E"/>
    <w:rsid w:val="00CD2C48"/>
    <w:rsid w:val="00CD52B8"/>
    <w:rsid w:val="00CD630D"/>
    <w:rsid w:val="00CE5CAB"/>
    <w:rsid w:val="00CF5FF9"/>
    <w:rsid w:val="00CF7767"/>
    <w:rsid w:val="00D02BC9"/>
    <w:rsid w:val="00D12177"/>
    <w:rsid w:val="00D161A6"/>
    <w:rsid w:val="00D30D8E"/>
    <w:rsid w:val="00D335EE"/>
    <w:rsid w:val="00D374B3"/>
    <w:rsid w:val="00D61A56"/>
    <w:rsid w:val="00D63F7A"/>
    <w:rsid w:val="00D67263"/>
    <w:rsid w:val="00D7321D"/>
    <w:rsid w:val="00D777C5"/>
    <w:rsid w:val="00D80059"/>
    <w:rsid w:val="00D92827"/>
    <w:rsid w:val="00DA1F3F"/>
    <w:rsid w:val="00DC3BBC"/>
    <w:rsid w:val="00DC50D5"/>
    <w:rsid w:val="00DD464A"/>
    <w:rsid w:val="00E36FA4"/>
    <w:rsid w:val="00E41C53"/>
    <w:rsid w:val="00E6461F"/>
    <w:rsid w:val="00E6738C"/>
    <w:rsid w:val="00E74BA1"/>
    <w:rsid w:val="00E853A1"/>
    <w:rsid w:val="00EB180E"/>
    <w:rsid w:val="00EB2E6F"/>
    <w:rsid w:val="00EB35FE"/>
    <w:rsid w:val="00ED711D"/>
    <w:rsid w:val="00EE09A0"/>
    <w:rsid w:val="00EE6C8E"/>
    <w:rsid w:val="00F04E5B"/>
    <w:rsid w:val="00F14C7A"/>
    <w:rsid w:val="00F16349"/>
    <w:rsid w:val="00F370DF"/>
    <w:rsid w:val="00F449C8"/>
    <w:rsid w:val="00F477CF"/>
    <w:rsid w:val="00F541C7"/>
    <w:rsid w:val="00F776A8"/>
    <w:rsid w:val="00F83B62"/>
    <w:rsid w:val="00F9457E"/>
    <w:rsid w:val="00F96090"/>
    <w:rsid w:val="00FA0816"/>
    <w:rsid w:val="00FA1521"/>
    <w:rsid w:val="00FA57A6"/>
    <w:rsid w:val="00FB4DFF"/>
    <w:rsid w:val="00FB6205"/>
    <w:rsid w:val="00FC5757"/>
    <w:rsid w:val="00FE0907"/>
    <w:rsid w:val="00FE4899"/>
    <w:rsid w:val="00FF1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5EF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E35E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32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280D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1919C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919C8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1919C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919C8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2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22</Pages>
  <Words>2049</Words>
  <Characters>11683</Characters>
  <Application>Microsoft Office Outlook</Application>
  <DocSecurity>0</DocSecurity>
  <Lines>0</Lines>
  <Paragraphs>0</Paragraphs>
  <ScaleCrop>false</ScaleCrop>
  <Company>ako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user</cp:lastModifiedBy>
  <cp:revision>5</cp:revision>
  <cp:lastPrinted>2010-08-04T06:21:00Z</cp:lastPrinted>
  <dcterms:created xsi:type="dcterms:W3CDTF">2010-07-14T14:52:00Z</dcterms:created>
  <dcterms:modified xsi:type="dcterms:W3CDTF">2010-08-12T07:59:00Z</dcterms:modified>
</cp:coreProperties>
</file>